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coffs-harbour-profile"/>
    <w:p>
      <w:pPr>
        <w:pStyle w:val="Heading1"/>
      </w:pPr>
      <w:r>
        <w:t xml:space="preserve">Coffs Harbour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1,174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79,598          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Coffs Harbour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37,643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Coffs Harbour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$43,114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$5,004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40,912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8,426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6,500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9,935,380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9,057,104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765,876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706,900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361,500.7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32,350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27,996.24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1,044,199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2025-01-02T01:36:17Z</dcterms:created>
  <dcterms:modified xsi:type="dcterms:W3CDTF">2025-01-02T01:36:17Z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